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CD" w:rsidRPr="004C4CD9" w:rsidRDefault="00872FCD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C146B5" w:rsidRPr="004C4CD9" w:rsidTr="004C4CD9">
        <w:tc>
          <w:tcPr>
            <w:tcW w:w="2376" w:type="dxa"/>
          </w:tcPr>
          <w:p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  <w:r w:rsidRPr="004C4CD9">
              <w:rPr>
                <w:sz w:val="22"/>
                <w:szCs w:val="22"/>
                <w:lang w:val="nb-NO"/>
              </w:rPr>
              <w:t xml:space="preserve">ÅRSRAPPORT FOR: </w:t>
            </w:r>
          </w:p>
        </w:tc>
        <w:tc>
          <w:tcPr>
            <w:tcW w:w="6237" w:type="dxa"/>
          </w:tcPr>
          <w:p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</w:p>
        </w:tc>
      </w:tr>
      <w:tr w:rsidR="00C146B5" w:rsidRPr="004C4CD9" w:rsidTr="004C4CD9">
        <w:tc>
          <w:tcPr>
            <w:tcW w:w="2376" w:type="dxa"/>
          </w:tcPr>
          <w:p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  <w:r w:rsidRPr="004C4CD9">
              <w:rPr>
                <w:sz w:val="22"/>
                <w:szCs w:val="22"/>
                <w:lang w:val="nb-NO"/>
              </w:rPr>
              <w:t>LAG I SERIEN:</w:t>
            </w:r>
          </w:p>
        </w:tc>
        <w:tc>
          <w:tcPr>
            <w:tcW w:w="6237" w:type="dxa"/>
          </w:tcPr>
          <w:p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</w:p>
        </w:tc>
      </w:tr>
    </w:tbl>
    <w:p w:rsidR="00C146B5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DD354A" w:rsidRDefault="00DD354A" w:rsidP="00DD354A">
      <w:proofErr w:type="spellStart"/>
      <w:r>
        <w:t>Oppsummering</w:t>
      </w:r>
      <w:proofErr w:type="spellEnd"/>
      <w:r>
        <w:t xml:space="preserve"> </w:t>
      </w:r>
      <w:proofErr w:type="spellStart"/>
      <w:r>
        <w:t>inneværende</w:t>
      </w:r>
      <w:proofErr w:type="spellEnd"/>
      <w:r>
        <w:t xml:space="preserve"> </w:t>
      </w:r>
      <w:proofErr w:type="spellStart"/>
      <w:r>
        <w:t>år</w:t>
      </w:r>
      <w:proofErr w:type="spellEnd"/>
    </w:p>
    <w:p w:rsidR="00DD354A" w:rsidRDefault="00DD354A" w:rsidP="00DD354A">
      <w:pPr>
        <w:rPr>
          <w:sz w:val="22"/>
          <w:szCs w:val="22"/>
          <w:lang w:val="nb-NO"/>
        </w:rPr>
      </w:pPr>
      <w:r w:rsidRPr="004C4CD9">
        <w:rPr>
          <w:sz w:val="22"/>
          <w:szCs w:val="22"/>
          <w:lang w:val="nb-NO"/>
        </w:rPr>
        <w:t>Årsrapporten skal inneholde en kort oppsummering av sesongen, vår og høst gjelden</w:t>
      </w:r>
      <w:r>
        <w:rPr>
          <w:sz w:val="22"/>
          <w:szCs w:val="22"/>
          <w:lang w:val="nb-NO"/>
        </w:rPr>
        <w:t>d</w:t>
      </w:r>
      <w:r w:rsidRPr="004C4CD9">
        <w:rPr>
          <w:sz w:val="22"/>
          <w:szCs w:val="22"/>
          <w:lang w:val="nb-NO"/>
        </w:rPr>
        <w:t>e år.</w:t>
      </w:r>
      <w:r>
        <w:rPr>
          <w:sz w:val="22"/>
          <w:szCs w:val="22"/>
          <w:lang w:val="nb-NO"/>
        </w:rPr>
        <w:t xml:space="preserve"> Opplevelser i seriespill og turneringer, </w:t>
      </w:r>
      <w:r w:rsidR="00CC5238">
        <w:rPr>
          <w:sz w:val="22"/>
          <w:szCs w:val="22"/>
          <w:lang w:val="nb-NO"/>
        </w:rPr>
        <w:t>idretts</w:t>
      </w:r>
      <w:r>
        <w:rPr>
          <w:sz w:val="22"/>
          <w:szCs w:val="22"/>
          <w:lang w:val="nb-NO"/>
        </w:rPr>
        <w:t>messig utvikling (lagferdigheter, individuelle ferdigheter, sosiale ferdigheter, fair play).</w:t>
      </w:r>
    </w:p>
    <w:p w:rsidR="00CC5238" w:rsidRDefault="00DD354A" w:rsidP="00DD354A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Ta med sosiale tilstelninger og andre spesielle arrangement der en bygger lag-ånd.</w:t>
      </w:r>
    </w:p>
    <w:p w:rsidR="00CC5238" w:rsidRDefault="00CC5238" w:rsidP="00CC5238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Noen trenere som har tatt trenerkurs?  </w:t>
      </w:r>
    </w:p>
    <w:p w:rsidR="00986E21" w:rsidRDefault="00986E21" w:rsidP="00986E21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Kan også sette inn bilde.</w:t>
      </w:r>
    </w:p>
    <w:p w:rsidR="00986E21" w:rsidRDefault="00986E21" w:rsidP="00986E21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Kan ta med tabell med resultat over serien.</w:t>
      </w:r>
    </w:p>
    <w:p w:rsidR="00286337" w:rsidRDefault="00286337" w:rsidP="00286337">
      <w:pPr>
        <w:rPr>
          <w:lang w:val="nb-NO"/>
        </w:rPr>
      </w:pPr>
    </w:p>
    <w:p w:rsidR="00286337" w:rsidRPr="00286337" w:rsidRDefault="00286337" w:rsidP="00286337">
      <w:pPr>
        <w:rPr>
          <w:lang w:val="nb-NO"/>
        </w:rPr>
      </w:pPr>
      <w:bookmarkStart w:id="0" w:name="_Hlk25163439"/>
      <w:r w:rsidRPr="00286337">
        <w:rPr>
          <w:lang w:val="nb-NO"/>
        </w:rPr>
        <w:t>Utviklingsmål for neste år</w:t>
      </w:r>
    </w:p>
    <w:p w:rsidR="00286337" w:rsidRDefault="00286337" w:rsidP="00286337">
      <w:pPr>
        <w:rPr>
          <w:sz w:val="22"/>
          <w:szCs w:val="22"/>
          <w:lang w:val="nb-NO"/>
        </w:rPr>
      </w:pPr>
      <w:r>
        <w:rPr>
          <w:lang w:val="nb-NO"/>
        </w:rPr>
        <w:t xml:space="preserve">Hva skal laget jobbe med neste år? Hvilke lagmessige, individuelle og sosiale ferdigheter skal det jobbes med? Noen trenere som ønsker å ta trenerkurs? Skriv uten å involvere plassering, divisjon, antall seiere, antall mål eller liknende. </w:t>
      </w:r>
      <w:r>
        <w:rPr>
          <w:sz w:val="22"/>
          <w:szCs w:val="22"/>
          <w:lang w:val="nb-NO"/>
        </w:rPr>
        <w:t>Noen spillere (11 år +) som har signalisert at de ønsker å bli klubbdommere? Noen turneringer man ønsker å delta i? Noe ønsker til styret for neste år?</w:t>
      </w:r>
    </w:p>
    <w:p w:rsidR="00286337" w:rsidRDefault="00286337" w:rsidP="00286337">
      <w:pPr>
        <w:tabs>
          <w:tab w:val="left" w:pos="2169"/>
        </w:tabs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&lt;SKRIV MÅLENE HER&gt;</w:t>
      </w:r>
    </w:p>
    <w:bookmarkEnd w:id="0"/>
    <w:p w:rsidR="00286337" w:rsidRDefault="00286337" w:rsidP="00986E21">
      <w:pPr>
        <w:rPr>
          <w:sz w:val="22"/>
          <w:szCs w:val="22"/>
          <w:lang w:val="nb-NO"/>
        </w:rPr>
      </w:pPr>
    </w:p>
    <w:p w:rsidR="00986E21" w:rsidRDefault="00986E21" w:rsidP="00986E21">
      <w:pPr>
        <w:rPr>
          <w:sz w:val="22"/>
          <w:szCs w:val="22"/>
          <w:lang w:val="nb-NO"/>
        </w:rPr>
      </w:pPr>
    </w:p>
    <w:p w:rsidR="00986E21" w:rsidRPr="004C4CD9" w:rsidRDefault="00986E21" w:rsidP="00986E21">
      <w:pPr>
        <w:rPr>
          <w:rFonts w:ascii="Times New Roman" w:hAnsi="Times New Roman"/>
          <w:sz w:val="22"/>
          <w:szCs w:val="22"/>
          <w:lang w:val="nb-NO" w:eastAsia="nb-NO"/>
        </w:rPr>
      </w:pPr>
      <w:r>
        <w:rPr>
          <w:sz w:val="22"/>
          <w:szCs w:val="22"/>
          <w:lang w:val="nb-NO"/>
        </w:rPr>
        <w:t xml:space="preserve">Signer med navn </w:t>
      </w:r>
    </w:p>
    <w:p w:rsidR="00986E21" w:rsidRDefault="00986E21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986E21" w:rsidRPr="004C4CD9" w:rsidRDefault="00986E21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835"/>
        <w:gridCol w:w="1134"/>
      </w:tblGrid>
      <w:tr w:rsidR="00C506F4" w:rsidRPr="004C5C36" w:rsidTr="004A539E">
        <w:tc>
          <w:tcPr>
            <w:tcW w:w="4606" w:type="dxa"/>
            <w:gridSpan w:val="2"/>
          </w:tcPr>
          <w:p w:rsidR="00C506F4" w:rsidRPr="004C5C36" w:rsidRDefault="00C506F4" w:rsidP="004C4CD9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b/>
                <w:sz w:val="20"/>
                <w:lang w:val="nb-NO" w:eastAsia="nb-NO"/>
              </w:rPr>
              <w:t>Følgende spillere er benyttet:</w:t>
            </w:r>
          </w:p>
        </w:tc>
        <w:tc>
          <w:tcPr>
            <w:tcW w:w="3969" w:type="dxa"/>
            <w:gridSpan w:val="2"/>
          </w:tcPr>
          <w:p w:rsidR="00C506F4" w:rsidRPr="004C5C36" w:rsidRDefault="00B30EC5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b/>
                <w:sz w:val="20"/>
                <w:lang w:val="nb-NO" w:eastAsia="nb-NO"/>
              </w:rPr>
              <w:t>Turneringer- Cup</w:t>
            </w: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4A539E" w:rsidRPr="004C5C36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2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4A539E" w:rsidRPr="004C5C36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3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4A539E" w:rsidRPr="004C5C36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4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4A539E" w:rsidRPr="004C5C36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5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4A539E" w:rsidRPr="004C5C36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6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4A539E" w:rsidRPr="004C5C36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7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4A539E" w:rsidRPr="004C5C36" w:rsidRDefault="004A539E" w:rsidP="000D521F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b/>
                <w:sz w:val="20"/>
                <w:lang w:val="nb-NO" w:eastAsia="nb-NO"/>
              </w:rPr>
              <w:t xml:space="preserve">Trenere/ledere har vært: </w:t>
            </w: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8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Navn</w:t>
            </w:r>
          </w:p>
        </w:tc>
        <w:tc>
          <w:tcPr>
            <w:tcW w:w="1134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Verv</w:t>
            </w: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9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10</w:t>
            </w:r>
          </w:p>
        </w:tc>
        <w:tc>
          <w:tcPr>
            <w:tcW w:w="4110" w:type="dxa"/>
          </w:tcPr>
          <w:p w:rsidR="004A539E" w:rsidRPr="004C5C36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11</w:t>
            </w:r>
          </w:p>
        </w:tc>
        <w:tc>
          <w:tcPr>
            <w:tcW w:w="4110" w:type="dxa"/>
          </w:tcPr>
          <w:p w:rsidR="004A539E" w:rsidRPr="004C5C36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C5C36" w:rsidTr="004C4CD9">
        <w:tc>
          <w:tcPr>
            <w:tcW w:w="496" w:type="dxa"/>
          </w:tcPr>
          <w:p w:rsidR="004A539E" w:rsidRPr="004C5C36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12</w:t>
            </w:r>
          </w:p>
        </w:tc>
        <w:tc>
          <w:tcPr>
            <w:tcW w:w="4110" w:type="dxa"/>
          </w:tcPr>
          <w:p w:rsidR="004A539E" w:rsidRPr="004C5C36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:rsidR="004A539E" w:rsidRPr="004C5C36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0135F0" w:rsidRPr="004C5C36" w:rsidTr="004C4CD9">
        <w:tc>
          <w:tcPr>
            <w:tcW w:w="496" w:type="dxa"/>
          </w:tcPr>
          <w:p w:rsidR="000135F0" w:rsidRPr="004C5C36" w:rsidRDefault="000135F0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13</w:t>
            </w:r>
          </w:p>
        </w:tc>
        <w:tc>
          <w:tcPr>
            <w:tcW w:w="4110" w:type="dxa"/>
          </w:tcPr>
          <w:p w:rsidR="000135F0" w:rsidRPr="004C5C36" w:rsidRDefault="000135F0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:rsidR="000135F0" w:rsidRPr="004C5C36" w:rsidRDefault="000135F0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:rsidR="000135F0" w:rsidRPr="004C5C36" w:rsidRDefault="000135F0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0135F0" w:rsidRPr="004C5C36" w:rsidTr="004C4CD9">
        <w:tc>
          <w:tcPr>
            <w:tcW w:w="496" w:type="dxa"/>
          </w:tcPr>
          <w:p w:rsidR="000135F0" w:rsidRPr="004C5C36" w:rsidRDefault="000135F0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14</w:t>
            </w:r>
          </w:p>
        </w:tc>
        <w:tc>
          <w:tcPr>
            <w:tcW w:w="4110" w:type="dxa"/>
          </w:tcPr>
          <w:p w:rsidR="000135F0" w:rsidRPr="004C5C36" w:rsidRDefault="000135F0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:rsidR="000135F0" w:rsidRPr="004C5C36" w:rsidRDefault="000135F0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:rsidR="000135F0" w:rsidRPr="004C5C36" w:rsidRDefault="000135F0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0135F0" w:rsidRPr="004C5C36" w:rsidTr="000135F0">
        <w:tc>
          <w:tcPr>
            <w:tcW w:w="496" w:type="dxa"/>
          </w:tcPr>
          <w:p w:rsidR="000135F0" w:rsidRPr="004C5C36" w:rsidRDefault="000135F0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15</w:t>
            </w:r>
          </w:p>
        </w:tc>
        <w:tc>
          <w:tcPr>
            <w:tcW w:w="4110" w:type="dxa"/>
          </w:tcPr>
          <w:p w:rsidR="000135F0" w:rsidRPr="004C5C36" w:rsidRDefault="000135F0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0135F0" w:rsidRPr="004C5C36" w:rsidRDefault="00B30EC5" w:rsidP="000D521F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b/>
                <w:sz w:val="20"/>
                <w:lang w:val="nb-NO" w:eastAsia="nb-NO"/>
              </w:rPr>
              <w:t xml:space="preserve">Innsatspokal </w:t>
            </w:r>
          </w:p>
        </w:tc>
      </w:tr>
      <w:tr w:rsidR="000135F0" w:rsidRPr="004C5C36" w:rsidTr="000135F0">
        <w:tc>
          <w:tcPr>
            <w:tcW w:w="496" w:type="dxa"/>
          </w:tcPr>
          <w:p w:rsidR="000135F0" w:rsidRPr="004C5C36" w:rsidRDefault="000135F0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16</w:t>
            </w:r>
          </w:p>
        </w:tc>
        <w:tc>
          <w:tcPr>
            <w:tcW w:w="4110" w:type="dxa"/>
          </w:tcPr>
          <w:p w:rsidR="000135F0" w:rsidRPr="004C5C36" w:rsidRDefault="000135F0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0135F0" w:rsidRPr="004C5C36" w:rsidRDefault="000135F0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0135F0" w:rsidRPr="004C5C36" w:rsidTr="000135F0">
        <w:tc>
          <w:tcPr>
            <w:tcW w:w="496" w:type="dxa"/>
          </w:tcPr>
          <w:p w:rsidR="000135F0" w:rsidRPr="004C5C36" w:rsidRDefault="000135F0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17</w:t>
            </w:r>
          </w:p>
        </w:tc>
        <w:tc>
          <w:tcPr>
            <w:tcW w:w="4110" w:type="dxa"/>
          </w:tcPr>
          <w:p w:rsidR="000135F0" w:rsidRPr="004C5C36" w:rsidRDefault="000135F0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0135F0" w:rsidRPr="00176E13" w:rsidRDefault="00176E13" w:rsidP="000D521F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176E13">
              <w:rPr>
                <w:rFonts w:ascii="Times New Roman" w:hAnsi="Times New Roman"/>
                <w:b/>
                <w:sz w:val="20"/>
                <w:lang w:val="nb-NO" w:eastAsia="nb-NO"/>
              </w:rPr>
              <w:t>Spillerens spiller</w:t>
            </w:r>
          </w:p>
        </w:tc>
      </w:tr>
      <w:tr w:rsidR="000135F0" w:rsidRPr="004C5C36" w:rsidTr="000135F0">
        <w:tc>
          <w:tcPr>
            <w:tcW w:w="496" w:type="dxa"/>
          </w:tcPr>
          <w:p w:rsidR="000135F0" w:rsidRPr="004C5C36" w:rsidRDefault="000135F0" w:rsidP="000135F0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18</w:t>
            </w:r>
          </w:p>
        </w:tc>
        <w:tc>
          <w:tcPr>
            <w:tcW w:w="4110" w:type="dxa"/>
          </w:tcPr>
          <w:p w:rsidR="000135F0" w:rsidRPr="004C5C36" w:rsidRDefault="000135F0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0135F0" w:rsidRPr="004C5C36" w:rsidRDefault="000135F0" w:rsidP="000D521F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0135F0" w:rsidRPr="004C5C36" w:rsidTr="000135F0">
        <w:tc>
          <w:tcPr>
            <w:tcW w:w="496" w:type="dxa"/>
          </w:tcPr>
          <w:p w:rsidR="000135F0" w:rsidRPr="004C5C36" w:rsidRDefault="000135F0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19</w:t>
            </w:r>
          </w:p>
        </w:tc>
        <w:tc>
          <w:tcPr>
            <w:tcW w:w="4110" w:type="dxa"/>
          </w:tcPr>
          <w:p w:rsidR="000135F0" w:rsidRPr="004C5C36" w:rsidRDefault="000135F0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0135F0" w:rsidRPr="00176E13" w:rsidRDefault="00176E13" w:rsidP="000D521F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176E13">
              <w:rPr>
                <w:rFonts w:ascii="Times New Roman" w:hAnsi="Times New Roman"/>
                <w:b/>
                <w:sz w:val="20"/>
                <w:lang w:val="nb-NO" w:eastAsia="nb-NO"/>
              </w:rPr>
              <w:t>Toppscorer</w:t>
            </w:r>
            <w:bookmarkStart w:id="1" w:name="_GoBack"/>
            <w:bookmarkEnd w:id="1"/>
          </w:p>
        </w:tc>
      </w:tr>
      <w:tr w:rsidR="000135F0" w:rsidRPr="004C5C36" w:rsidTr="000135F0">
        <w:tc>
          <w:tcPr>
            <w:tcW w:w="496" w:type="dxa"/>
          </w:tcPr>
          <w:p w:rsidR="000135F0" w:rsidRPr="004C5C36" w:rsidRDefault="000135F0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C5C36">
              <w:rPr>
                <w:rFonts w:ascii="Times New Roman" w:hAnsi="Times New Roman"/>
                <w:sz w:val="20"/>
                <w:lang w:val="nb-NO" w:eastAsia="nb-NO"/>
              </w:rPr>
              <w:t>20</w:t>
            </w:r>
          </w:p>
        </w:tc>
        <w:tc>
          <w:tcPr>
            <w:tcW w:w="4110" w:type="dxa"/>
          </w:tcPr>
          <w:p w:rsidR="000135F0" w:rsidRPr="004C5C36" w:rsidRDefault="000135F0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0135F0" w:rsidRPr="004C5C36" w:rsidRDefault="000135F0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0135F0" w:rsidRPr="004C5C36" w:rsidTr="000135F0">
        <w:tc>
          <w:tcPr>
            <w:tcW w:w="496" w:type="dxa"/>
          </w:tcPr>
          <w:p w:rsidR="000135F0" w:rsidRPr="004C5C36" w:rsidRDefault="000135F0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4110" w:type="dxa"/>
          </w:tcPr>
          <w:p w:rsidR="000135F0" w:rsidRPr="004C5C36" w:rsidRDefault="000135F0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:rsidR="000135F0" w:rsidRPr="004C5C36" w:rsidRDefault="000135F0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</w:tbl>
    <w:p w:rsidR="006841CE" w:rsidRPr="004C4CD9" w:rsidRDefault="006841C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:rsidR="004A539E" w:rsidRPr="004C4CD9" w:rsidRDefault="004A539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:rsidR="004A539E" w:rsidRPr="004C4CD9" w:rsidRDefault="004A539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:rsidR="006841CE" w:rsidRPr="004C4CD9" w:rsidRDefault="006841CE" w:rsidP="006841CE">
      <w:pPr>
        <w:rPr>
          <w:rFonts w:ascii="Comic Sans MS" w:hAnsi="Comic Sans MS"/>
          <w:sz w:val="22"/>
          <w:szCs w:val="22"/>
          <w:lang w:val="nb-NO" w:eastAsia="nb-NO"/>
        </w:rPr>
      </w:pPr>
      <w:r w:rsidRPr="004C4CD9">
        <w:rPr>
          <w:rFonts w:ascii="Comic Sans MS" w:hAnsi="Comic Sans MS"/>
          <w:sz w:val="22"/>
          <w:szCs w:val="22"/>
          <w:lang w:val="nb-NO" w:eastAsia="nb-NO"/>
        </w:rPr>
        <w:t xml:space="preserve">  </w:t>
      </w:r>
    </w:p>
    <w:p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:rsidR="00C146B5" w:rsidRPr="004C4CD9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C146B5" w:rsidRPr="004C4CD9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:rsidR="00086726" w:rsidRPr="004C4CD9" w:rsidRDefault="00086726" w:rsidP="00D77E89">
      <w:pPr>
        <w:tabs>
          <w:tab w:val="left" w:pos="2169"/>
        </w:tabs>
        <w:rPr>
          <w:sz w:val="22"/>
          <w:szCs w:val="22"/>
          <w:lang w:val="nb-NO"/>
        </w:rPr>
      </w:pPr>
    </w:p>
    <w:sectPr w:rsidR="00086726" w:rsidRPr="004C4CD9" w:rsidSect="00C50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797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C0" w:rsidRDefault="008B2AC0">
      <w:r>
        <w:separator/>
      </w:r>
    </w:p>
  </w:endnote>
  <w:endnote w:type="continuationSeparator" w:id="0">
    <w:p w:rsidR="008B2AC0" w:rsidRDefault="008B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 Italic"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D5" w:rsidRDefault="00CE6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D5" w:rsidRDefault="00CE6C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D5" w:rsidRDefault="00CE6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C0" w:rsidRDefault="008B2AC0">
      <w:r>
        <w:separator/>
      </w:r>
    </w:p>
  </w:footnote>
  <w:footnote w:type="continuationSeparator" w:id="0">
    <w:p w:rsidR="008B2AC0" w:rsidRDefault="008B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D5" w:rsidRDefault="00CE6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F0" w:rsidRDefault="008B2AC0" w:rsidP="00D77E89">
    <w:pPr>
      <w:pStyle w:val="Header"/>
    </w:pPr>
    <w:r>
      <w:rPr>
        <w:noProof/>
        <w:lang w:val="nb-NO"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49" type="#_x0000_t202" style="position:absolute;margin-left:80.05pt;margin-top:5.2pt;width:3in;height:6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77tw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8BwjQTug6ImNBt3LEUWxbc/Q6xS8HnvwMyOcA82uVN0/yPKrRkKuGiq27E4pOTSMVpBeaG/6F1cn&#10;HG1BNsMHWUEcujPSAY216mzvoBsI0IGm5xM1NpcSDqM5uQa+MSrBNo9h6bjzaXq83Stt3jHZIbvI&#10;sALqHTrdP2hjs6Hp0cUGE7Lgbevob8WLA3CcTiA2XLU2m4Vj80cSJOvFekE8EsVrjwR57t0VK+LF&#10;RTif5df5apWHP23ckKQNryombJijskLyZ8wdND5p4qQtLVteWTibklbbzapVaE9B2YX7XM/Bcnbz&#10;X6bhmgC1vCopjEhwHyVeES/mHinIzEvmwcILwuQ+iQOSkLx4WdIDF+zfS0JDhpNZNJvEdE76VW3A&#10;9Jnsi9po2nEDs6PlXYYXJyeaWgmuReWoNZS30/qiFTb9cyuA7iPRTrBWo5NazbgZAcWqeCOrZ5Cu&#10;kqAsECEMPFg0Un3HaIDhkWH9bUcVw6h9L0D+SUiInTZuQ2bzCDbq0rK5tFBRAlSGDUbTcmWmCbXr&#10;Fd82EGl6cELewZOpuVPzOavDQ4MB4Yo6DDM7gS73zus8cpe/AAAA//8DAFBLAwQUAAYACAAAACEA&#10;cRwwa9wAAAAKAQAADwAAAGRycy9kb3ducmV2LnhtbEyPT0/DMAzF70j7DpGRuDFnY5tYaTpNIK5M&#10;jD8St6zx2orGqZpsLd8e7wQ3v+en55/zzehbdaY+NoENzKYaFHEZXMOVgfe359t7UDFZdrYNTAZ+&#10;KMKmmFzlNnNh4Fc671OlpIRjZg3UKXUZYixr8jZOQ0csu2PovU0i+wpdbwcp9y3OtV6htw3Lhdp2&#10;9FhT+b0/eQMfL8evz4XeVU9+2Q1h1Mh+jcbcXI/bB1CJxvQXhgu+oEMhTIdwYhdVK3qlZxKVQS9A&#10;SWC5notxEONOHCxy/P9C8QsAAP//AwBQSwECLQAUAAYACAAAACEAtoM4kv4AAADhAQAAEwAAAAAA&#10;AAAAAAAAAAAAAAAAW0NvbnRlbnRfVHlwZXNdLnhtbFBLAQItABQABgAIAAAAIQA4/SH/1gAAAJQB&#10;AAALAAAAAAAAAAAAAAAAAC8BAABfcmVscy8ucmVsc1BLAQItABQABgAIAAAAIQD18A77twIAALoF&#10;AAAOAAAAAAAAAAAAAAAAAC4CAABkcnMvZTJvRG9jLnhtbFBLAQItABQABgAIAAAAIQBxHDBr3AAA&#10;AAoBAAAPAAAAAAAAAAAAAAAAABEFAABkcnMvZG93bnJldi54bWxQSwUGAAAAAAQABADzAAAAGgYA&#10;AAAA&#10;" filled="f" stroked="f">
          <v:textbox>
            <w:txbxContent>
              <w:p w:rsidR="000135F0" w:rsidRPr="00B30EC5" w:rsidRDefault="000135F0">
                <w:pPr>
                  <w:rPr>
                    <w:b/>
                    <w:sz w:val="32"/>
                    <w:szCs w:val="32"/>
                    <w:lang w:val="nn-NO"/>
                  </w:rPr>
                </w:pPr>
                <w:r w:rsidRPr="00B30EC5">
                  <w:rPr>
                    <w:b/>
                    <w:sz w:val="32"/>
                    <w:szCs w:val="32"/>
                    <w:lang w:val="nn-NO"/>
                  </w:rPr>
                  <w:t>IDRETTSLAGET HAVDUR</w:t>
                </w:r>
              </w:p>
              <w:p w:rsidR="000135F0" w:rsidRPr="00B30EC5" w:rsidRDefault="000135F0">
                <w:pPr>
                  <w:rPr>
                    <w:sz w:val="20"/>
                    <w:lang w:val="nn-NO"/>
                  </w:rPr>
                </w:pPr>
                <w:r w:rsidRPr="00B30EC5">
                  <w:rPr>
                    <w:sz w:val="20"/>
                    <w:lang w:val="nn-NO"/>
                  </w:rPr>
                  <w:t>Fotballgruppa</w:t>
                </w:r>
                <w:r w:rsidRPr="00B30EC5">
                  <w:rPr>
                    <w:sz w:val="20"/>
                    <w:lang w:val="nn-NO"/>
                  </w:rPr>
                  <w:tab/>
                </w:r>
                <w:hyperlink r:id="rId1" w:history="1">
                  <w:r w:rsidRPr="00B30EC5">
                    <w:rPr>
                      <w:rStyle w:val="Hyperlink"/>
                      <w:sz w:val="20"/>
                      <w:lang w:val="nn-NO"/>
                    </w:rPr>
                    <w:t>havdurfotball@hesbynett.no</w:t>
                  </w:r>
                </w:hyperlink>
              </w:p>
              <w:p w:rsidR="000135F0" w:rsidRDefault="000135F0">
                <w:pPr>
                  <w:rPr>
                    <w:sz w:val="20"/>
                    <w:lang w:val="nb-NO"/>
                  </w:rPr>
                </w:pPr>
                <w:r w:rsidRPr="007A068E">
                  <w:rPr>
                    <w:sz w:val="20"/>
                    <w:lang w:val="nb-NO"/>
                  </w:rPr>
                  <w:t>Postboks 59</w:t>
                </w:r>
              </w:p>
              <w:p w:rsidR="000135F0" w:rsidRDefault="000135F0">
                <w:pPr>
                  <w:rPr>
                    <w:sz w:val="20"/>
                    <w:lang w:val="nb-NO"/>
                  </w:rPr>
                </w:pPr>
                <w:r w:rsidRPr="007A068E">
                  <w:rPr>
                    <w:sz w:val="20"/>
                    <w:lang w:val="nb-NO"/>
                  </w:rPr>
                  <w:t>4054 TJELTA</w:t>
                </w:r>
                <w:r>
                  <w:rPr>
                    <w:sz w:val="20"/>
                    <w:lang w:val="nb-NO"/>
                  </w:rPr>
                  <w:tab/>
                </w:r>
                <w:hyperlink r:id="rId2" w:history="1">
                  <w:r w:rsidRPr="00377AEB">
                    <w:rPr>
                      <w:rStyle w:val="Hyperlink"/>
                      <w:sz w:val="20"/>
                      <w:lang w:val="nb-NO"/>
                    </w:rPr>
                    <w:t>www.havdur.no</w:t>
                  </w:r>
                </w:hyperlink>
              </w:p>
              <w:p w:rsidR="000135F0" w:rsidRDefault="000135F0">
                <w:pPr>
                  <w:rPr>
                    <w:sz w:val="20"/>
                    <w:lang w:val="nb-NO"/>
                  </w:rPr>
                </w:pPr>
              </w:p>
              <w:p w:rsidR="000135F0" w:rsidRPr="007A068E" w:rsidRDefault="000135F0">
                <w:pPr>
                  <w:rPr>
                    <w:sz w:val="20"/>
                    <w:lang w:val="nb-NO"/>
                  </w:rPr>
                </w:pPr>
              </w:p>
            </w:txbxContent>
          </v:textbox>
        </v:shape>
      </w:pict>
    </w:r>
    <w:r w:rsidR="00CE6CD5">
      <w:rPr>
        <w:noProof/>
        <w:lang w:val="nb-NO" w:eastAsia="nb-N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40640</wp:posOffset>
          </wp:positionV>
          <wp:extent cx="876300" cy="806450"/>
          <wp:effectExtent l="0" t="0" r="0" b="0"/>
          <wp:wrapNone/>
          <wp:docPr id="2" name="Bilde 27" descr="Havd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7" descr="Havdu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35F0" w:rsidRDefault="000135F0" w:rsidP="00D77E89">
    <w:pPr>
      <w:pStyle w:val="Header"/>
    </w:pPr>
  </w:p>
  <w:p w:rsidR="000135F0" w:rsidRDefault="000135F0">
    <w:pPr>
      <w:pStyle w:val="Header"/>
    </w:pPr>
  </w:p>
  <w:p w:rsidR="000135F0" w:rsidRDefault="008B2AC0">
    <w:pPr>
      <w:pStyle w:val="Header"/>
    </w:pPr>
    <w:r>
      <w:rPr>
        <w:noProof/>
        <w:lang w:val="nb-NO" w:eastAsia="nb-NO"/>
      </w:rPr>
      <w:pict>
        <v:shape id="Text Box 22" o:spid="_x0000_s2051" type="#_x0000_t202" style="position:absolute;margin-left:297.05pt;margin-top:3.8pt;width:198pt;height:2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3s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OKIlueodcpeN314GdGOIc2O6q6v5XlN42EXDVUbNm1UnJoGK0gvdDe9M+u&#10;TjjagmyGj7KCOHRnpAMaa9XZ2kE1EKBDmx5OrbG5lHAYzUISB2AqwRbF8RzWNgRNj7d7pc17Jjtk&#10;FxlW0HqHTve32kyuRxcbTMiCty2c07QVzw4AczqB2HDV2mwWrpuPSZCsF+sF8UgUrz0S5Ll3XayI&#10;FxfhfJa/y1erPPxp44YkbXhVMWHDHJUVkj/r3EHjkyZO2tKy5ZWFsylptd2sWoX2FJRduO9QkDM3&#10;/3karl7A5QWlMCLBTZR4RbyYe6QgMy+ZBwsvCJObJA5IQvLiOaVbLti/U0JDhpNZNJvE9Ftugfte&#10;c6Npxw3MjpZ3GV6cnGhqJbgWlWutobyd1melsOk/lQLafWy0E6zV6KRWM25G9zScmq2YN7J6AAUr&#10;CQIDLcLcg0Uj1Q+MBpghGdbfd1QxjNoPAl5BEhJih47bkNk8go06t2zOLVSUAJVhg9G0XJlpUO16&#10;xbcNRJrenZDX8HJq7kT9lNXhvcGccNwOM80OovO983qavMtfAAAA//8DAFBLAwQUAAYACAAAACEA&#10;9uuhYNwAAAAIAQAADwAAAGRycy9kb3ducmV2LnhtbEyPwU7DMBBE70j8g7VI3KhdlIY6ZFMhEFcQ&#10;BSpxc2M3iYjXUew24e9ZTvQ4mtHMm3Iz+16c3Bi7QAjLhQLhqA62owbh4/35Zg0iJkPW9IEcwo+L&#10;sKkuL0pT2DDRmzttUyO4hGJhENqUhkLKWLfOm7gIgyP2DmH0JrEcG2lHM3G57+WtUrn0piNeaM3g&#10;HltXf2+PHuHz5fC1y9Rr8+RXwxRmJclriXh9NT/cg0huTv9h+MNndKiYaR+OZKPoEVY6W3IU4S4H&#10;wb7WivUeIdM5yKqU5weqXwAAAP//AwBQSwECLQAUAAYACAAAACEAtoM4kv4AAADhAQAAEwAAAAAA&#10;AAAAAAAAAAAAAAAAW0NvbnRlbnRfVHlwZXNdLnhtbFBLAQItABQABgAIAAAAIQA4/SH/1gAAAJQB&#10;AAALAAAAAAAAAAAAAAAAAC8BAABfcmVscy8ucmVsc1BLAQItABQABgAIAAAAIQDU7c3stwIAAMEF&#10;AAAOAAAAAAAAAAAAAAAAAC4CAABkcnMvZTJvRG9jLnhtbFBLAQItABQABgAIAAAAIQD266Fg3AAA&#10;AAgBAAAPAAAAAAAAAAAAAAAAABEFAABkcnMvZG93bnJldi54bWxQSwUGAAAAAAQABADzAAAAGgYA&#10;AAAA&#10;" filled="f" stroked="f">
          <v:textbox>
            <w:txbxContent>
              <w:p w:rsidR="000135F0" w:rsidRPr="001F181D" w:rsidRDefault="000135F0">
                <w:pPr>
                  <w:rPr>
                    <w:sz w:val="28"/>
                    <w:szCs w:val="28"/>
                    <w:lang w:val="nb-NO"/>
                  </w:rPr>
                </w:pPr>
                <w:r>
                  <w:rPr>
                    <w:sz w:val="28"/>
                    <w:szCs w:val="28"/>
                    <w:lang w:val="nb-NO"/>
                  </w:rPr>
                  <w:t>Å</w:t>
                </w:r>
                <w:r w:rsidR="00B30EC5">
                  <w:rPr>
                    <w:sz w:val="28"/>
                    <w:szCs w:val="28"/>
                    <w:lang w:val="nb-NO"/>
                  </w:rPr>
                  <w:t>RSRAPPORT</w:t>
                </w:r>
              </w:p>
            </w:txbxContent>
          </v:textbox>
        </v:shape>
      </w:pict>
    </w:r>
    <w:r>
      <w:rPr>
        <w:noProof/>
        <w:lang w:val="nb-NO" w:eastAsia="nb-NO"/>
      </w:rPr>
      <w:pict>
        <v:rect id="Rectangle 5" o:spid="_x0000_s2052" style="position:absolute;margin-left:297.05pt;margin-top:3.8pt;width:207pt;height:2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bCdwIAAPsEAAAOAAAAZHJzL2Uyb0RvYy54bWysVG1v0zAQ/o7Ef7D8vcsLSdtES6etpQhp&#10;wMTgB7i201g4trHdphviv3N22tHBlwnRSs6d73x+7u45X14deon23DqhVYOzixQjrqhmQm0b/PXL&#10;ejLHyHmiGJFa8QY/cIevFq9fXQ6m5rnutGTcIgiiXD2YBnfemzpJHO14T9yFNlyBsdW2Jx5Uu02Y&#10;JQNE72WSp+k0GbRlxmrKnYPd1WjEixi/bTn1n9rWcY9kgwGbj6uN6yasyeKS1FtLTCfoEQb5BxQ9&#10;EQoufQq1Ip6gnRV/heoFtdrp1l9Q3Se6bQXlMQfIJkv/yOa+I4bHXKA4zjyVyf2/sPTj/s4iwRpc&#10;YqRIDy36DEUjais5KkN5BuNq8Lo3dzYk6Mytpt8cUnrZgRe/tlYPHScMQGXBP3l2ICgOjqLN8EEz&#10;iE52XsdKHVrbh4BQA3SIDXl4agg/eERhM5/m8yqFvlGwvclmJcjhClKfThvr/DuuexSEBlvAHqOT&#10;/a3zo+vJJaLXUrC1kDIqdrtZSov2BMixWob/Mbo7d5MqOCsdjo0Rxx0ACXcEW4Abm/2jyvIivcmr&#10;yXo6n02KdVFOqlk6n6RZdVNN06IqVuufAWBW1J1gjKtbofiJeFnxssYeR2CkTKQeGhpclXkZc3+G&#10;3r0syV54mEMp+gbP0/ALlSB1aOxbxaLsiZCjnDyHHxsCNTh9Y1UiDULnRwZtNHsAFlgNTYJ+wosB&#10;QqftI0YDTF+D3fcdsRwj+V4Bk6qsKMK4RqUoZzko9tyyObcQRSFUgz1Go7j044jvjBXbDm7KYmGU&#10;vgb2tSISIzBzRHXkLExYzOD4GoQRPtej1+83a/ELAAD//wMAUEsDBBQABgAIAAAAIQC7x2gE3wAA&#10;AAkBAAAPAAAAZHJzL2Rvd25yZXYueG1sTI9LT8MwEITvSPwHa5G4Ubs8QglxKoSEgEogtTzEcZss&#10;SWi8DrHThn/P9gTHnW80O5PNR9eqLfWh8WxhOjGgiAtfNlxZeH25O5mBChG5xNYzWfihAPP88CDD&#10;tPQ7XtJ2FSslIRxStFDH2KVah6Imh2HiO2Jhn753GOXsK132uJNw1+pTYxLtsGH5UGNHtzUVm9Xg&#10;LCTL8HgfngZ/9vH2RQ+bavH+jN/WHh+NN9egIo3xzwz7+lIdcum09gOXQbUWLq7Op2K1cJmA2nNj&#10;ZiKshYii80z/X5D/AgAA//8DAFBLAQItABQABgAIAAAAIQC2gziS/gAAAOEBAAATAAAAAAAAAAAA&#10;AAAAAAAAAABbQ29udGVudF9UeXBlc10ueG1sUEsBAi0AFAAGAAgAAAAhADj9If/WAAAAlAEAAAsA&#10;AAAAAAAAAAAAAAAALwEAAF9yZWxzLy5yZWxzUEsBAi0AFAAGAAgAAAAhAAAuJsJ3AgAA+wQAAA4A&#10;AAAAAAAAAAAAAAAALgIAAGRycy9lMm9Eb2MueG1sUEsBAi0AFAAGAAgAAAAhALvHaATfAAAACQEA&#10;AA8AAAAAAAAAAAAAAAAA0QQAAGRycy9kb3ducmV2LnhtbFBLBQYAAAAABAAEAPMAAADdBQAAAAA=&#10;" fillcolor="#dcdcdc" stroked="f" strokecolor="#dcdcdc"/>
      </w:pict>
    </w:r>
  </w:p>
  <w:p w:rsidR="000135F0" w:rsidRDefault="008B2AC0">
    <w:pPr>
      <w:pStyle w:val="Header"/>
    </w:pPr>
    <w:r>
      <w:rPr>
        <w:noProof/>
        <w:lang w:val="nb-NO" w:eastAsia="nb-NO"/>
      </w:rPr>
      <w:pict>
        <v:group id="Group 10" o:spid="_x0000_s2053" style="position:absolute;margin-left:558.4pt;margin-top:67.2pt;width:44.85pt;height:714.45pt;z-index:251661312;mso-position-horizontal-relative:page;mso-position-vertical-relative:page" coordorigin="11140,364" coordsize="897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5GNQMAALgJAAAOAAAAZHJzL2Uyb0RvYy54bWzkVl1vmzAUfZ+0/2D5PQUnkARUUvVjqSZ1&#10;a7VuP8ABA9aMzWyntJv233dtyFdbaVMn9WHjgdhc+/rec+658fHJfSPQHdOGK5lhchRixGSuCi6r&#10;DH/5vBzNMTKWyoIKJVmGH5jBJ4u3b467NmVjVStRMI3AiTRp12a4trZNg8DkNWuoOVItk2AslW6o&#10;hamugkLTDrw3IhiH4TTolC5arXJmDHy96I144f2XJcvtdVkaZpHIMMRm/Vv798q9g8UxTStN25rn&#10;Qxj0BVE0lEs4dOvqglqK1po/cdXwXCujSnuUqyZQZclz5nOAbEj4KJtLrdatz6VKu6rdwgTQPsLp&#10;xW7zj3c3GvEiw2OMJG2AIn8qIh6brq1SWHKp29v2RvcJwvBK5V8NQBc8trt51S9Gq+6DKsAfXVvl&#10;sbkvdeNcQNbo3lPwsKWA3VuUw8d4msRJjFEOpiScTWIS9xzlNRDpthFCImAS7JNptLG9G7bPk1m/&#10;l8ST0GcQ0LQ/18c6xObKA+rN7CA1fwfpbU1b5pkyDq8B0skG0us7KhAhLlp3MKzYwGl6LJFU5zWV&#10;FTvVWnU1owUE5NdD2Hsb3MQAE78Fd4fSdD5U+Qbi2Rjgc/iSaDI9xIimrTb2kqkGuUGGmRC8NS4z&#10;mtK7K2Md6btV7rNRghdLLoSf6Gp1LjSCfDO8hGdLwsEyId1iqdy23mP/BUKEM5zNBev18yMh4yg8&#10;Gyej5XQ+G0XLKB4ls3A+CklylkzDKIkulj9dgCRKa14UTF5xyTZaJtGfETt0lV6FXs2ogwqMx7HP&#10;/SB6c5hknDyfJIhXFpAdTR2f74axpVz04+AwYg8spL359UB49h3hfeGsVPEA5GsF1ACJ0HdhUCv9&#10;HaMOeliGzbc11Qwj8V5CASUkclKxfhLFnni9b1ntW6jMwVWGLUb98Nz2jXLdal7VcBLxWEh1Coou&#10;ua8FV5B9VL4beFG9krqijbo+QZcH7QiGyPhVJRa5brPfiDYSix3sXmJP2tBOPIPENETvcX2RvpZL&#10;lzFI8qBC/yF9hf55LsmGW7g6CN5keL5d9B+Kzf+xwfXAl8FwlXH3j/25F+fuwrX4BQAA//8DAFBL&#10;AwQUAAYACAAAACEAicRJAeIAAAAOAQAADwAAAGRycy9kb3ducmV2LnhtbEyPQUvDQBCF74L/YRnB&#10;m92kaYLEbEop6qkItoJ422anSWh2NmS3SfrvnZ709h7zePO9Yj3bTow4+NaRgngRgUCqnGmpVvB1&#10;eHt6BuGDJqM7R6jgih7W5f1doXPjJvrEcR9qwSXkc62gCaHPpfRVg1b7heuR+HZyg9WB7VBLM+iJ&#10;y20nl1GUSatb4g+N7nHbYHXeX6yC90lPmyR+HXfn0/b6c0g/vncxKvX4MG9eQAScw18YbviMDiUz&#10;Hd2FjBcd+zjOmD2wSlYrELfIMspSEEdWaZYkIMtC/p9R/gIAAP//AwBQSwECLQAUAAYACAAAACEA&#10;toM4kv4AAADhAQAAEwAAAAAAAAAAAAAAAAAAAAAAW0NvbnRlbnRfVHlwZXNdLnhtbFBLAQItABQA&#10;BgAIAAAAIQA4/SH/1gAAAJQBAAALAAAAAAAAAAAAAAAAAC8BAABfcmVscy8ucmVsc1BLAQItABQA&#10;BgAIAAAAIQDyW05GNQMAALgJAAAOAAAAAAAAAAAAAAAAAC4CAABkcnMvZTJvRG9jLnhtbFBLAQIt&#10;ABQABgAIAAAAIQCJxEkB4gAAAA4BAAAPAAAAAAAAAAAAAAAAAI8FAABkcnMvZG93bnJldi54bWxQ&#10;SwUGAAAAAAQABADzAAAAngYAAAAA&#10;">
          <v:oval id="Oval 11" o:spid="_x0000_s2054" style="position:absolute;left:11140;top:680;width:720;height:14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Y08IA&#10;AADaAAAADwAAAGRycy9kb3ducmV2LnhtbESPQYvCMBSE74L/ITzBm6bqqkvXKCJKPbmsunt+NM+2&#10;2LyUJtbuvzeC4HGYmW+Yxao1pWiodoVlBaNhBII4tbrgTMH5tBt8gnAeWWNpmRT8k4PVsttZYKzt&#10;nX+oOfpMBAi7GBXk3lexlC7NyaAb2oo4eBdbG/RB1pnUNd4D3JRyHEUzabDgsJBjRZuc0uvxZhR8&#10;VIdtUk6/z+01+U3Syfxv2pzGSvV77foLhKfWv8Ov9l4rmMD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FjTwgAAANoAAAAPAAAAAAAAAAAAAAAAAJgCAABkcnMvZG93&#10;bnJldi54bWxQSwUGAAAAAAQABAD1AAAAhwMAAAAA&#10;" fillcolor="yellow" stroked="f" strokecolor="#ff5900"/>
          <v:rect id="Rectangle 12" o:spid="_x0000_s2055" style="position:absolute;left:11497;top:364;width:540;height:15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<w10:wrap anchorx="page" anchory="page"/>
          <w10:anchorlock/>
        </v:group>
      </w:pict>
    </w:r>
    <w:r>
      <w:rPr>
        <w:noProof/>
        <w:lang w:val="nb-NO" w:eastAsia="nb-NO"/>
      </w:rPr>
      <w:pict>
        <v:line id="Line 6" o:spid="_x0000_s2056" style="position:absolute;z-index:251660288;visibility:visible;mso-position-horizontal-relative:page;mso-position-vertical-relative:page" from="71.05pt,105.2pt" to="573.0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EjFAIAACkEAAAOAAAAZHJzL2Uyb0RvYy54bWysU8GO2yAQvVfqPyDuie2sN5u14qwqO+kl&#10;7Uba7QcQwDEqBgQkTlT13zvgJG3ay2pVHzDDDG/ezBvmT8dOogO3TmhV4mycYsQV1UyoXYm/va5G&#10;M4ycJ4oRqRUv8Yk7/LT4+GHem4JPdKsl4xYBiHJFb0rcem+KJHG05R1xY224AmejbUc8mHaXMEt6&#10;QO9kMknTadJry4zVlDsHp/XgxIuI3zSc+uemcdwjWWLg5uNq47oNa7KYk2JniWkFPdMg72DREaEg&#10;6RWqJp6gvRX/QHWCWu1048dUd4luGkF5rAGqydK/qnlpieGxFmiOM9c2uf8HS78eNhYJBtphpEgH&#10;Eq2F4mgaOtMbV0BApTY21EaP6sWsNf3ukNJVS9SOR4avJwPXsnAjubkSDGcAf9t/0QxiyN7r2KZj&#10;Y7sACQ1Ax6jG6aoGP3pE4XB693CfpyAavfgSUlwuGuv8Z647FDYllsA5ApPD2vlAhBSXkJBH6ZWQ&#10;MootFepLPInQweW0FCx4o2F320padCAwLyv4IP+AdhNm9V6xiNZywpbnvSdCDnvILlXAg1qAz3k3&#10;DMSPx/RxOVvO8lE+mS5HeVrXo0+rKh9NV9nDfX1XV1Wd/QzFZHnRCsa4Cuwuw5nlbxP//EyGsbqO&#10;57UPyS16bBiQvfwj6Shm0G+YhK1mp40N3Qi6wjzG4PPbCQP/px2jfr/wxS8AAAD//wMAUEsDBBQA&#10;BgAIAAAAIQBCVgbT3gAAAAwBAAAPAAAAZHJzL2Rvd25yZXYueG1sTI9RS8MwFIXfBf9DuIJvLk2p&#10;RWrT4aSTIfiwzh+QNdemrElKk63133sHgj6ecz/OPadcL3ZgF5xC750EsUqAoWu97l0n4fOwfXgC&#10;FqJyWg3eoYRvDLCubm9KVWg/uz1emtgxCnGhUBJMjGPBeWgNWhVWfkRHty8/WRVJTh3Xk5op3A48&#10;TZKcW9U7+mDUiK8G21NzthI+Ztw+xty81bvDe1OLenPaxY2U93fLyzOwiEv8g+Fan6pDRZ2O/ux0&#10;YAPpLBWESkhFkgG7EiLLyTr+Wrwq+f8R1Q8AAAD//wMAUEsBAi0AFAAGAAgAAAAhALaDOJL+AAAA&#10;4QEAABMAAAAAAAAAAAAAAAAAAAAAAFtDb250ZW50X1R5cGVzXS54bWxQSwECLQAUAAYACAAAACEA&#10;OP0h/9YAAACUAQAACwAAAAAAAAAAAAAAAAAvAQAAX3JlbHMvLnJlbHNQSwECLQAUAAYACAAAACEA&#10;zJ3xIxQCAAApBAAADgAAAAAAAAAAAAAAAAAuAgAAZHJzL2Uyb0RvYy54bWxQSwECLQAUAAYACAAA&#10;ACEAQlYG094AAAAMAQAADwAAAAAAAAAAAAAAAABuBAAAZHJzL2Rvd25yZXYueG1sUEsFBgAAAAAE&#10;AAQA8wAAAHkFAAAAAA==&#10;" strokecolor="yellow" strokeweight="2pt">
          <w10:wrap anchorx="page" anchory="page"/>
          <w10:anchorlock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D5" w:rsidRDefault="00CE6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0"/>
  <w:drawingGridVerticalSpacing w:val="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6EB4"/>
    <w:rsid w:val="000135F0"/>
    <w:rsid w:val="00016789"/>
    <w:rsid w:val="000213E7"/>
    <w:rsid w:val="00047FC8"/>
    <w:rsid w:val="00086726"/>
    <w:rsid w:val="00096874"/>
    <w:rsid w:val="000C51BF"/>
    <w:rsid w:val="000D521F"/>
    <w:rsid w:val="000E08BA"/>
    <w:rsid w:val="000E2E75"/>
    <w:rsid w:val="00142642"/>
    <w:rsid w:val="00176E13"/>
    <w:rsid w:val="00185E38"/>
    <w:rsid w:val="001A44F5"/>
    <w:rsid w:val="001D4EF3"/>
    <w:rsid w:val="001F181D"/>
    <w:rsid w:val="00215D23"/>
    <w:rsid w:val="0022115F"/>
    <w:rsid w:val="00224F33"/>
    <w:rsid w:val="00236E79"/>
    <w:rsid w:val="00261AEC"/>
    <w:rsid w:val="00280E5A"/>
    <w:rsid w:val="002821DD"/>
    <w:rsid w:val="002853AE"/>
    <w:rsid w:val="00286337"/>
    <w:rsid w:val="002A613C"/>
    <w:rsid w:val="002D7161"/>
    <w:rsid w:val="002E7088"/>
    <w:rsid w:val="002F22A1"/>
    <w:rsid w:val="00354E65"/>
    <w:rsid w:val="00377AEB"/>
    <w:rsid w:val="003D46F0"/>
    <w:rsid w:val="003E398F"/>
    <w:rsid w:val="0046143E"/>
    <w:rsid w:val="004A539E"/>
    <w:rsid w:val="004B3258"/>
    <w:rsid w:val="004C493C"/>
    <w:rsid w:val="004C4CD9"/>
    <w:rsid w:val="004C5C36"/>
    <w:rsid w:val="004D146F"/>
    <w:rsid w:val="004D5876"/>
    <w:rsid w:val="004F6FA1"/>
    <w:rsid w:val="0051486A"/>
    <w:rsid w:val="00574580"/>
    <w:rsid w:val="005F40A6"/>
    <w:rsid w:val="006841CE"/>
    <w:rsid w:val="006961D5"/>
    <w:rsid w:val="006B7C08"/>
    <w:rsid w:val="00700A6D"/>
    <w:rsid w:val="00741731"/>
    <w:rsid w:val="00784DD7"/>
    <w:rsid w:val="007940B8"/>
    <w:rsid w:val="007A068E"/>
    <w:rsid w:val="007B3566"/>
    <w:rsid w:val="0082253A"/>
    <w:rsid w:val="00872FCD"/>
    <w:rsid w:val="008749B1"/>
    <w:rsid w:val="008B2AC0"/>
    <w:rsid w:val="00954A5F"/>
    <w:rsid w:val="00986E21"/>
    <w:rsid w:val="0099107B"/>
    <w:rsid w:val="009939B9"/>
    <w:rsid w:val="009A28BD"/>
    <w:rsid w:val="009B57E7"/>
    <w:rsid w:val="009E65E7"/>
    <w:rsid w:val="00A057B5"/>
    <w:rsid w:val="00A11F88"/>
    <w:rsid w:val="00A15DEC"/>
    <w:rsid w:val="00A22FF6"/>
    <w:rsid w:val="00A96B68"/>
    <w:rsid w:val="00B21E4F"/>
    <w:rsid w:val="00B30EC5"/>
    <w:rsid w:val="00B33B3E"/>
    <w:rsid w:val="00B41398"/>
    <w:rsid w:val="00B5427E"/>
    <w:rsid w:val="00B71187"/>
    <w:rsid w:val="00B74076"/>
    <w:rsid w:val="00B97881"/>
    <w:rsid w:val="00BA19DB"/>
    <w:rsid w:val="00BA2579"/>
    <w:rsid w:val="00BA36C0"/>
    <w:rsid w:val="00BF6855"/>
    <w:rsid w:val="00C02FAC"/>
    <w:rsid w:val="00C146B5"/>
    <w:rsid w:val="00C506F4"/>
    <w:rsid w:val="00CA4F15"/>
    <w:rsid w:val="00CB2603"/>
    <w:rsid w:val="00CC5238"/>
    <w:rsid w:val="00CD29E4"/>
    <w:rsid w:val="00CE6CD5"/>
    <w:rsid w:val="00CF7979"/>
    <w:rsid w:val="00D10EC0"/>
    <w:rsid w:val="00D245BE"/>
    <w:rsid w:val="00D77E89"/>
    <w:rsid w:val="00DA32F9"/>
    <w:rsid w:val="00DA4F0C"/>
    <w:rsid w:val="00DD354A"/>
    <w:rsid w:val="00DD6EB4"/>
    <w:rsid w:val="00DF7BBF"/>
    <w:rsid w:val="00E61A58"/>
    <w:rsid w:val="00E81714"/>
    <w:rsid w:val="00E91B9E"/>
    <w:rsid w:val="00EA55BE"/>
    <w:rsid w:val="00F04EE5"/>
    <w:rsid w:val="00F13BA2"/>
    <w:rsid w:val="00F477D2"/>
    <w:rsid w:val="00F84503"/>
    <w:rsid w:val="00F91ACD"/>
    <w:rsid w:val="00FA1AD8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642"/>
    <w:rPr>
      <w:rFonts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642"/>
    <w:pPr>
      <w:keepNext/>
      <w:spacing w:line="360" w:lineRule="exact"/>
      <w:outlineLvl w:val="0"/>
    </w:pPr>
    <w:rPr>
      <w:rFonts w:ascii="Palatino" w:hAnsi="Palatino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642"/>
    <w:pPr>
      <w:keepNext/>
      <w:spacing w:line="360" w:lineRule="exact"/>
      <w:outlineLvl w:val="1"/>
    </w:pPr>
    <w:rPr>
      <w:rFonts w:ascii="Palatino" w:hAnsi="Palatino"/>
      <w:kern w:val="18"/>
      <w:sz w:val="5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642"/>
    <w:pPr>
      <w:keepNext/>
      <w:jc w:val="center"/>
      <w:outlineLvl w:val="3"/>
    </w:pPr>
    <w:rPr>
      <w:rFonts w:ascii="Palatino Linotype" w:hAnsi="Palatino Linotype"/>
      <w:color w:val="000000"/>
      <w:position w:val="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en-GB" w:eastAsia="en-US"/>
    </w:rPr>
  </w:style>
  <w:style w:type="paragraph" w:customStyle="1" w:styleId="DefaultText">
    <w:name w:val="Default Text"/>
    <w:basedOn w:val="Normal"/>
    <w:rsid w:val="00142642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42642"/>
    <w:pPr>
      <w:ind w:left="252"/>
    </w:pPr>
    <w:rPr>
      <w:rFonts w:ascii="Palatino Linotype" w:hAnsi="Palatino Linotype"/>
      <w:sz w:val="20"/>
    </w:rPr>
  </w:style>
  <w:style w:type="paragraph" w:styleId="BodyText2">
    <w:name w:val="Body Text 2"/>
    <w:basedOn w:val="Normal"/>
    <w:link w:val="BodyText2Char"/>
    <w:uiPriority w:val="99"/>
    <w:rsid w:val="00142642"/>
    <w:pPr>
      <w:jc w:val="both"/>
    </w:pPr>
    <w:rPr>
      <w:rFonts w:ascii="Palatino Linotype" w:hAnsi="Palatino Linotype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142642"/>
    <w:pPr>
      <w:spacing w:line="240" w:lineRule="exact"/>
    </w:pPr>
    <w:rPr>
      <w:rFonts w:ascii="Palatino Linotype" w:hAnsi="Palatino Linotype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107B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customStyle="1" w:styleId="ChemicalName1">
    <w:name w:val="ChemicalName1"/>
    <w:basedOn w:val="Heading2"/>
    <w:rsid w:val="00EA55BE"/>
    <w:pPr>
      <w:spacing w:line="240" w:lineRule="auto"/>
    </w:pPr>
    <w:rPr>
      <w:rFonts w:ascii="Palatino Linotype Bold" w:hAnsi="Palatino Linotype Bol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GB" w:eastAsia="en-US"/>
    </w:rPr>
  </w:style>
  <w:style w:type="paragraph" w:customStyle="1" w:styleId="PalatinoItalics">
    <w:name w:val="PalatinoItalics"/>
    <w:basedOn w:val="Normal"/>
    <w:rsid w:val="00B41398"/>
    <w:pPr>
      <w:spacing w:before="60" w:line="280" w:lineRule="exact"/>
    </w:pPr>
    <w:rPr>
      <w:rFonts w:ascii="Palatino Linotype Italic" w:hAnsi="Palatino Linotype Italic"/>
      <w:color w:val="000000"/>
      <w:sz w:val="22"/>
    </w:rPr>
  </w:style>
  <w:style w:type="paragraph" w:customStyle="1" w:styleId="Props">
    <w:name w:val="Props"/>
    <w:basedOn w:val="Normal"/>
    <w:rsid w:val="000E08BA"/>
    <w:pPr>
      <w:tabs>
        <w:tab w:val="left" w:pos="3960"/>
      </w:tabs>
      <w:spacing w:before="60" w:line="240" w:lineRule="exact"/>
    </w:pPr>
    <w:rPr>
      <w:rFonts w:ascii="Palatino Linotype" w:hAnsi="Palatino Linotype"/>
      <w:color w:val="000000"/>
      <w:sz w:val="21"/>
    </w:rPr>
  </w:style>
  <w:style w:type="paragraph" w:customStyle="1" w:styleId="NewNormal">
    <w:name w:val="NewNormal"/>
    <w:basedOn w:val="Normal"/>
    <w:rsid w:val="008749B1"/>
    <w:pPr>
      <w:spacing w:before="60" w:line="240" w:lineRule="exact"/>
    </w:pPr>
    <w:rPr>
      <w:rFonts w:ascii="Palatino Linotype" w:hAnsi="Palatino Linotype"/>
      <w:color w:val="000000"/>
      <w:sz w:val="21"/>
    </w:rPr>
  </w:style>
  <w:style w:type="table" w:styleId="TableGrid">
    <w:name w:val="Table Grid"/>
    <w:basedOn w:val="TableNormal"/>
    <w:uiPriority w:val="39"/>
    <w:rsid w:val="009B57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A06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havdur.no" TargetMode="External"/><Relationship Id="rId1" Type="http://schemas.openxmlformats.org/officeDocument/2006/relationships/hyperlink" Target="mailto:havdurfotball@hesbynett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de\AppData\Roaming\Microsoft\Maler\m&#248;tereferat.dot" TargetMode="External"/></Relationships>
</file>

<file path=word/theme/theme1.xml><?xml version="1.0" encoding="utf-8"?>
<a:theme xmlns:a="http://schemas.openxmlformats.org/drawingml/2006/main" name="Office-tema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EF8DA-1170-4C6F-B4D1-8B0A164E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10</TotalTime>
  <Pages>2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Encore Marketing Communications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Rasmussen</dc:creator>
  <cp:keywords/>
  <dc:description/>
  <cp:lastModifiedBy>aehelleberg@hotmail.com</cp:lastModifiedBy>
  <cp:revision>3</cp:revision>
  <cp:lastPrinted>2009-03-10T16:42:00Z</cp:lastPrinted>
  <dcterms:created xsi:type="dcterms:W3CDTF">2020-01-16T08:05:00Z</dcterms:created>
  <dcterms:modified xsi:type="dcterms:W3CDTF">2020-01-29T07:58:00Z</dcterms:modified>
</cp:coreProperties>
</file>